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58890" w14:textId="77777777" w:rsidR="003E5ACA" w:rsidRDefault="003E5ACA" w:rsidP="00BD1A7A">
      <w:pPr>
        <w:spacing w:line="240" w:lineRule="auto"/>
        <w:rPr>
          <w:b/>
        </w:rPr>
      </w:pPr>
    </w:p>
    <w:p w14:paraId="6E14B051" w14:textId="77777777" w:rsidR="003E5ACA" w:rsidRDefault="003E5ACA" w:rsidP="00BD1A7A">
      <w:pPr>
        <w:spacing w:line="240" w:lineRule="auto"/>
        <w:rPr>
          <w:b/>
        </w:rPr>
      </w:pPr>
    </w:p>
    <w:p w14:paraId="306AD2E6" w14:textId="77777777" w:rsidR="003E5ACA" w:rsidRDefault="003E5ACA" w:rsidP="00BD1A7A">
      <w:pPr>
        <w:spacing w:line="240" w:lineRule="auto"/>
        <w:rPr>
          <w:b/>
        </w:rPr>
      </w:pPr>
    </w:p>
    <w:p w14:paraId="023D6E35" w14:textId="2ABD04B8" w:rsidR="00BD1A7A" w:rsidRDefault="00BD1A7A" w:rsidP="00BD1A7A">
      <w:pPr>
        <w:spacing w:line="240" w:lineRule="auto"/>
        <w:rPr>
          <w:b/>
        </w:rPr>
      </w:pPr>
      <w:r>
        <w:rPr>
          <w:b/>
        </w:rPr>
        <w:t>ANSØGNINGSSKEMA TIL OPTAGELSE I CENSORKO</w:t>
      </w:r>
      <w:r w:rsidR="00623A7B">
        <w:rPr>
          <w:b/>
        </w:rPr>
        <w:t>R</w:t>
      </w:r>
      <w:r>
        <w:rPr>
          <w:b/>
        </w:rPr>
        <w:t>PS PÅ SOSU</w:t>
      </w:r>
      <w:r w:rsidR="003E5ACA">
        <w:rPr>
          <w:b/>
        </w:rPr>
        <w:t xml:space="preserve"> Esbjerg</w:t>
      </w:r>
    </w:p>
    <w:p w14:paraId="09B989F3" w14:textId="08B3FCED" w:rsidR="00BD1A7A" w:rsidRDefault="00BD1A7A" w:rsidP="00BD1A7A">
      <w:pPr>
        <w:spacing w:line="240" w:lineRule="auto"/>
        <w:rPr>
          <w:b/>
        </w:rPr>
      </w:pPr>
    </w:p>
    <w:tbl>
      <w:tblPr>
        <w:tblStyle w:val="Tabel-Gitter"/>
        <w:tblpPr w:leftFromText="141" w:rightFromText="141" w:vertAnchor="page" w:horzAnchor="margin" w:tblpY="2806"/>
        <w:tblW w:w="0" w:type="auto"/>
        <w:tblLook w:val="04A0" w:firstRow="1" w:lastRow="0" w:firstColumn="1" w:lastColumn="0" w:noHBand="0" w:noVBand="1"/>
      </w:tblPr>
      <w:tblGrid>
        <w:gridCol w:w="3243"/>
        <w:gridCol w:w="7100"/>
      </w:tblGrid>
      <w:tr w:rsidR="00BD1A7A" w14:paraId="2A546EA8" w14:textId="77777777" w:rsidTr="003E5ACA">
        <w:tc>
          <w:tcPr>
            <w:tcW w:w="3243" w:type="dxa"/>
          </w:tcPr>
          <w:p w14:paraId="2DEDE694" w14:textId="77777777" w:rsidR="00BD1A7A" w:rsidRDefault="00BD1A7A" w:rsidP="00BD1A7A">
            <w:r>
              <w:t>Navn:</w:t>
            </w:r>
          </w:p>
          <w:p w14:paraId="747C4827" w14:textId="77777777" w:rsidR="00BD1A7A" w:rsidRDefault="00BD1A7A" w:rsidP="00BD1A7A"/>
        </w:tc>
        <w:tc>
          <w:tcPr>
            <w:tcW w:w="7100" w:type="dxa"/>
            <w:shd w:val="clear" w:color="auto" w:fill="EFF4F8" w:themeFill="accent6" w:themeFillTint="33"/>
          </w:tcPr>
          <w:p w14:paraId="5EE8F6E4" w14:textId="77777777" w:rsidR="00BD1A7A" w:rsidRDefault="00BD1A7A" w:rsidP="00BD1A7A"/>
        </w:tc>
      </w:tr>
      <w:tr w:rsidR="00BD1A7A" w14:paraId="520D939A" w14:textId="77777777" w:rsidTr="003E5ACA">
        <w:trPr>
          <w:trHeight w:val="868"/>
        </w:trPr>
        <w:tc>
          <w:tcPr>
            <w:tcW w:w="3243" w:type="dxa"/>
          </w:tcPr>
          <w:p w14:paraId="0425F71B" w14:textId="77777777" w:rsidR="00BD1A7A" w:rsidRDefault="00BD1A7A" w:rsidP="00BD1A7A">
            <w:r>
              <w:t>Adresse, postnummer og by:</w:t>
            </w:r>
          </w:p>
          <w:p w14:paraId="28CFBC69" w14:textId="77777777" w:rsidR="00B56F81" w:rsidRDefault="00B56F81" w:rsidP="00BD1A7A"/>
          <w:p w14:paraId="7A524457" w14:textId="77777777" w:rsidR="00BD1A7A" w:rsidRDefault="00BD1A7A" w:rsidP="00BD1A7A"/>
        </w:tc>
        <w:tc>
          <w:tcPr>
            <w:tcW w:w="7100" w:type="dxa"/>
            <w:shd w:val="clear" w:color="auto" w:fill="EFF4F8" w:themeFill="accent6" w:themeFillTint="33"/>
          </w:tcPr>
          <w:p w14:paraId="4114B26B" w14:textId="77777777" w:rsidR="00BD1A7A" w:rsidRDefault="00BD1A7A" w:rsidP="00BD1A7A"/>
        </w:tc>
      </w:tr>
      <w:tr w:rsidR="00BD1A7A" w14:paraId="13FA36A7" w14:textId="77777777" w:rsidTr="003E5ACA">
        <w:tc>
          <w:tcPr>
            <w:tcW w:w="3243" w:type="dxa"/>
          </w:tcPr>
          <w:p w14:paraId="3A62C77A" w14:textId="4722CC1F" w:rsidR="003644A3" w:rsidRDefault="00BD1A7A" w:rsidP="00BD1A7A">
            <w:r>
              <w:t>E-mail</w:t>
            </w:r>
            <w:r w:rsidR="003644A3">
              <w:t>:</w:t>
            </w:r>
          </w:p>
          <w:p w14:paraId="387FD320" w14:textId="77777777" w:rsidR="003644A3" w:rsidRDefault="003644A3" w:rsidP="00BD1A7A"/>
          <w:p w14:paraId="6DE467E3" w14:textId="51AE1227" w:rsidR="00BD1A7A" w:rsidRDefault="003644A3" w:rsidP="00BD1A7A">
            <w:r>
              <w:t>T</w:t>
            </w:r>
            <w:r w:rsidR="00BD1A7A">
              <w:t>lf. nr.:</w:t>
            </w:r>
          </w:p>
          <w:p w14:paraId="37CDFDE3" w14:textId="447BC9EE" w:rsidR="00B56F81" w:rsidRDefault="00B56F81" w:rsidP="00BD1A7A"/>
        </w:tc>
        <w:tc>
          <w:tcPr>
            <w:tcW w:w="7100" w:type="dxa"/>
            <w:shd w:val="clear" w:color="auto" w:fill="EFF4F8" w:themeFill="accent6" w:themeFillTint="33"/>
          </w:tcPr>
          <w:p w14:paraId="7491AF2D" w14:textId="77777777" w:rsidR="00BD1A7A" w:rsidRDefault="00BD1A7A" w:rsidP="00BD1A7A"/>
        </w:tc>
      </w:tr>
      <w:tr w:rsidR="00BD1A7A" w14:paraId="09C740B6" w14:textId="77777777" w:rsidTr="003E5ACA">
        <w:tc>
          <w:tcPr>
            <w:tcW w:w="3243" w:type="dxa"/>
          </w:tcPr>
          <w:p w14:paraId="010F6E54" w14:textId="7BFAD2B5" w:rsidR="00BD1A7A" w:rsidRDefault="00BD1A7A" w:rsidP="00BD1A7A">
            <w:r>
              <w:t>Stilling:</w:t>
            </w:r>
          </w:p>
          <w:p w14:paraId="607255F3" w14:textId="77777777" w:rsidR="00B56F81" w:rsidRDefault="00B56F81" w:rsidP="00BD1A7A"/>
          <w:p w14:paraId="0B12A3CF" w14:textId="77777777" w:rsidR="00BD1A7A" w:rsidRDefault="00BD1A7A" w:rsidP="00BD1A7A"/>
        </w:tc>
        <w:tc>
          <w:tcPr>
            <w:tcW w:w="7100" w:type="dxa"/>
            <w:shd w:val="clear" w:color="auto" w:fill="EFF4F8" w:themeFill="accent6" w:themeFillTint="33"/>
          </w:tcPr>
          <w:p w14:paraId="6522F96A" w14:textId="77777777" w:rsidR="00BD1A7A" w:rsidRDefault="00BD1A7A" w:rsidP="00BD1A7A"/>
        </w:tc>
      </w:tr>
      <w:tr w:rsidR="00BD1A7A" w14:paraId="1DE9C153" w14:textId="77777777" w:rsidTr="003E5ACA">
        <w:trPr>
          <w:trHeight w:val="1186"/>
        </w:trPr>
        <w:tc>
          <w:tcPr>
            <w:tcW w:w="3243" w:type="dxa"/>
          </w:tcPr>
          <w:p w14:paraId="3C0A3A7E" w14:textId="77777777" w:rsidR="00BD1A7A" w:rsidRDefault="00BD1A7A" w:rsidP="00BD1A7A">
            <w:r>
              <w:t>Kompetencegivende uddannelse:</w:t>
            </w:r>
          </w:p>
          <w:p w14:paraId="6F72CC56" w14:textId="77777777" w:rsidR="00BD1A7A" w:rsidRDefault="00BD1A7A" w:rsidP="00BD1A7A">
            <w:r>
              <w:t>(Kopi af uddannelsesbevis vedhæftes)</w:t>
            </w:r>
          </w:p>
          <w:p w14:paraId="0580737F" w14:textId="77777777" w:rsidR="00BD1A7A" w:rsidRDefault="00BD1A7A" w:rsidP="00BD1A7A"/>
        </w:tc>
        <w:tc>
          <w:tcPr>
            <w:tcW w:w="7100" w:type="dxa"/>
            <w:shd w:val="clear" w:color="auto" w:fill="EFF4F8" w:themeFill="accent6" w:themeFillTint="33"/>
          </w:tcPr>
          <w:p w14:paraId="2BDB7A26" w14:textId="77777777" w:rsidR="00BD1A7A" w:rsidRDefault="00BD1A7A" w:rsidP="00BD1A7A"/>
        </w:tc>
      </w:tr>
      <w:tr w:rsidR="00BD1A7A" w14:paraId="71CA881F" w14:textId="77777777" w:rsidTr="003E5ACA">
        <w:tc>
          <w:tcPr>
            <w:tcW w:w="3243" w:type="dxa"/>
          </w:tcPr>
          <w:p w14:paraId="2BAA4580" w14:textId="77777777" w:rsidR="00BD1A7A" w:rsidRDefault="00BD1A7A" w:rsidP="00BD1A7A">
            <w:r>
              <w:t>Ansættelsessted:</w:t>
            </w:r>
          </w:p>
          <w:p w14:paraId="3E3909C1" w14:textId="77777777" w:rsidR="00BD1A7A" w:rsidRDefault="00BD1A7A" w:rsidP="00BD1A7A"/>
          <w:p w14:paraId="2D380B2E" w14:textId="77777777" w:rsidR="00BD1A7A" w:rsidRDefault="00BD1A7A" w:rsidP="00BD1A7A"/>
        </w:tc>
        <w:tc>
          <w:tcPr>
            <w:tcW w:w="7100" w:type="dxa"/>
            <w:shd w:val="clear" w:color="auto" w:fill="EFF4F8" w:themeFill="accent6" w:themeFillTint="33"/>
          </w:tcPr>
          <w:p w14:paraId="5A11A3EC" w14:textId="77777777" w:rsidR="00BD1A7A" w:rsidRDefault="00BD1A7A" w:rsidP="00BD1A7A"/>
        </w:tc>
      </w:tr>
      <w:tr w:rsidR="003714A7" w14:paraId="1AF867CC" w14:textId="77777777" w:rsidTr="003E5ACA">
        <w:tc>
          <w:tcPr>
            <w:tcW w:w="3243" w:type="dxa"/>
          </w:tcPr>
          <w:p w14:paraId="376C70E6" w14:textId="77777777" w:rsidR="003714A7" w:rsidRDefault="003714A7" w:rsidP="00BD1A7A">
            <w:r>
              <w:t>Arbejder dagligt sammen med:</w:t>
            </w:r>
          </w:p>
          <w:p w14:paraId="21325361" w14:textId="77777777" w:rsidR="003714A7" w:rsidRDefault="003714A7" w:rsidP="00BD1A7A"/>
          <w:p w14:paraId="2520C53F" w14:textId="77777777" w:rsidR="003714A7" w:rsidRDefault="003714A7" w:rsidP="00BD1A7A"/>
          <w:p w14:paraId="642E5C90" w14:textId="753BD31B" w:rsidR="003714A7" w:rsidRDefault="003714A7" w:rsidP="00BD1A7A"/>
        </w:tc>
        <w:tc>
          <w:tcPr>
            <w:tcW w:w="7100" w:type="dxa"/>
            <w:shd w:val="clear" w:color="auto" w:fill="EFF4F8" w:themeFill="accent6" w:themeFillTint="33"/>
          </w:tcPr>
          <w:p w14:paraId="5C212D66" w14:textId="77777777" w:rsidR="003714A7" w:rsidRDefault="003714A7" w:rsidP="00BD1A7A"/>
          <w:p w14:paraId="2259D0DD" w14:textId="46E23198" w:rsidR="00A634DE" w:rsidRPr="003714A7" w:rsidRDefault="00B656A8" w:rsidP="00A634DE">
            <w:pPr>
              <w:spacing w:line="259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36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AC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714A7" w:rsidRPr="003714A7">
              <w:rPr>
                <w:sz w:val="18"/>
                <w:szCs w:val="18"/>
              </w:rPr>
              <w:t xml:space="preserve">    </w:t>
            </w:r>
            <w:r w:rsidR="003714A7">
              <w:rPr>
                <w:sz w:val="18"/>
                <w:szCs w:val="18"/>
              </w:rPr>
              <w:t>SOSU-hjælper</w:t>
            </w:r>
            <w:r w:rsidR="00A634DE">
              <w:rPr>
                <w:sz w:val="18"/>
                <w:szCs w:val="18"/>
              </w:rPr>
              <w:t xml:space="preserve">                </w:t>
            </w:r>
            <w:sdt>
              <w:sdtPr>
                <w:rPr>
                  <w:sz w:val="18"/>
                  <w:szCs w:val="18"/>
                </w:rPr>
                <w:id w:val="-100875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AC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634DE" w:rsidRPr="003714A7">
              <w:rPr>
                <w:sz w:val="18"/>
                <w:szCs w:val="18"/>
              </w:rPr>
              <w:t xml:space="preserve">    </w:t>
            </w:r>
            <w:r w:rsidR="00A634DE">
              <w:rPr>
                <w:sz w:val="18"/>
                <w:szCs w:val="18"/>
              </w:rPr>
              <w:t>SOSU-assistenter</w:t>
            </w:r>
          </w:p>
          <w:p w14:paraId="02493D95" w14:textId="77777777" w:rsidR="003714A7" w:rsidRPr="003714A7" w:rsidRDefault="003714A7" w:rsidP="003714A7">
            <w:pPr>
              <w:spacing w:line="259" w:lineRule="auto"/>
              <w:rPr>
                <w:sz w:val="18"/>
                <w:szCs w:val="18"/>
              </w:rPr>
            </w:pPr>
          </w:p>
          <w:p w14:paraId="66148678" w14:textId="7867A927" w:rsidR="00A634DE" w:rsidRPr="003714A7" w:rsidRDefault="00B656A8" w:rsidP="00A634DE">
            <w:pPr>
              <w:spacing w:line="259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0560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4A7" w:rsidRPr="003714A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714A7" w:rsidRPr="003714A7">
              <w:rPr>
                <w:sz w:val="18"/>
                <w:szCs w:val="18"/>
              </w:rPr>
              <w:t xml:space="preserve">    </w:t>
            </w:r>
            <w:r w:rsidR="00E876F2">
              <w:rPr>
                <w:sz w:val="18"/>
                <w:szCs w:val="18"/>
              </w:rPr>
              <w:t>Pædagogiske assistenter</w:t>
            </w:r>
            <w:r w:rsidR="00A634DE">
              <w:rPr>
                <w:sz w:val="18"/>
                <w:szCs w:val="18"/>
              </w:rPr>
              <w:t xml:space="preserve">     </w:t>
            </w:r>
            <w:sdt>
              <w:sdtPr>
                <w:rPr>
                  <w:sz w:val="18"/>
                  <w:szCs w:val="18"/>
                </w:rPr>
                <w:id w:val="-45749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AC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634DE" w:rsidRPr="003714A7">
              <w:rPr>
                <w:sz w:val="18"/>
                <w:szCs w:val="18"/>
              </w:rPr>
              <w:t xml:space="preserve">    </w:t>
            </w:r>
            <w:r w:rsidR="00A634DE">
              <w:rPr>
                <w:sz w:val="18"/>
                <w:szCs w:val="18"/>
              </w:rPr>
              <w:t>Elever</w:t>
            </w:r>
          </w:p>
          <w:p w14:paraId="61A1E5C4" w14:textId="573D0CCE" w:rsidR="003714A7" w:rsidRDefault="003714A7" w:rsidP="00A634DE"/>
        </w:tc>
      </w:tr>
      <w:tr w:rsidR="00BD1A7A" w14:paraId="55074AE5" w14:textId="77777777" w:rsidTr="003E5ACA">
        <w:tc>
          <w:tcPr>
            <w:tcW w:w="3243" w:type="dxa"/>
          </w:tcPr>
          <w:p w14:paraId="01D502FA" w14:textId="77777777" w:rsidR="00BD1A7A" w:rsidRDefault="00BD1A7A" w:rsidP="00BD1A7A">
            <w:r>
              <w:t>Ønsker at medvirke som censor ved afsluttende prøver på:</w:t>
            </w:r>
          </w:p>
        </w:tc>
        <w:tc>
          <w:tcPr>
            <w:tcW w:w="7100" w:type="dxa"/>
            <w:shd w:val="clear" w:color="auto" w:fill="EFF4F8" w:themeFill="accent6" w:themeFillTint="33"/>
          </w:tcPr>
          <w:p w14:paraId="63DFF215" w14:textId="77777777" w:rsidR="00BD1A7A" w:rsidRDefault="00BD1A7A" w:rsidP="00BD1A7A">
            <w:pPr>
              <w:rPr>
                <w:sz w:val="18"/>
                <w:szCs w:val="18"/>
              </w:rPr>
            </w:pPr>
          </w:p>
          <w:p w14:paraId="189B0E6D" w14:textId="155263D4" w:rsidR="00A634DE" w:rsidRDefault="00B656A8" w:rsidP="00A634D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2162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A7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D1A7A">
              <w:rPr>
                <w:sz w:val="18"/>
                <w:szCs w:val="18"/>
              </w:rPr>
              <w:t xml:space="preserve">    </w:t>
            </w:r>
            <w:r w:rsidR="00BD1A7A" w:rsidRPr="00F32C88">
              <w:rPr>
                <w:sz w:val="18"/>
                <w:szCs w:val="18"/>
              </w:rPr>
              <w:t>Grundforløb SOS</w:t>
            </w:r>
            <w:r w:rsidR="00BD1A7A">
              <w:rPr>
                <w:sz w:val="18"/>
                <w:szCs w:val="18"/>
              </w:rPr>
              <w:t>U</w:t>
            </w:r>
            <w:r w:rsidR="00A634DE">
              <w:rPr>
                <w:sz w:val="18"/>
                <w:szCs w:val="18"/>
              </w:rPr>
              <w:t xml:space="preserve">          </w:t>
            </w:r>
            <w:sdt>
              <w:sdtPr>
                <w:rPr>
                  <w:sz w:val="18"/>
                  <w:szCs w:val="18"/>
                </w:rPr>
                <w:id w:val="-57590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4D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634DE">
              <w:rPr>
                <w:sz w:val="18"/>
                <w:szCs w:val="18"/>
              </w:rPr>
              <w:t xml:space="preserve">    </w:t>
            </w:r>
            <w:r w:rsidR="00A634DE" w:rsidRPr="00F32C88">
              <w:rPr>
                <w:sz w:val="18"/>
                <w:szCs w:val="18"/>
              </w:rPr>
              <w:t>Grundforløb PA</w:t>
            </w:r>
          </w:p>
          <w:p w14:paraId="10840D14" w14:textId="77777777" w:rsidR="00BD1A7A" w:rsidRPr="00F32C88" w:rsidRDefault="00BD1A7A" w:rsidP="00BD1A7A">
            <w:pPr>
              <w:rPr>
                <w:sz w:val="18"/>
                <w:szCs w:val="18"/>
              </w:rPr>
            </w:pPr>
          </w:p>
          <w:p w14:paraId="34F66466" w14:textId="77777777" w:rsidR="00BD1A7A" w:rsidRPr="00F32C88" w:rsidRDefault="00B656A8" w:rsidP="00BD1A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0605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A7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D1A7A" w:rsidRPr="00F32C88">
              <w:rPr>
                <w:sz w:val="18"/>
                <w:szCs w:val="18"/>
              </w:rPr>
              <w:t xml:space="preserve">    Social- og   sundhedshjælperuddannelsen</w:t>
            </w:r>
          </w:p>
          <w:p w14:paraId="6B76765E" w14:textId="77777777" w:rsidR="00BD1A7A" w:rsidRDefault="00BD1A7A" w:rsidP="00BD1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14:paraId="3AA7E1C5" w14:textId="77777777" w:rsidR="00BD1A7A" w:rsidRPr="00F32C88" w:rsidRDefault="00B656A8" w:rsidP="00BD1A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5234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A7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D1A7A">
              <w:rPr>
                <w:sz w:val="18"/>
                <w:szCs w:val="18"/>
              </w:rPr>
              <w:t xml:space="preserve">    </w:t>
            </w:r>
            <w:r w:rsidR="00BD1A7A" w:rsidRPr="00F32C88">
              <w:rPr>
                <w:sz w:val="18"/>
                <w:szCs w:val="18"/>
              </w:rPr>
              <w:t>Social- og sundhedsassistentuddannelsen</w:t>
            </w:r>
          </w:p>
          <w:p w14:paraId="558D1284" w14:textId="77777777" w:rsidR="00BD1A7A" w:rsidRDefault="00BD1A7A" w:rsidP="00BD1A7A">
            <w:pPr>
              <w:rPr>
                <w:sz w:val="18"/>
                <w:szCs w:val="18"/>
              </w:rPr>
            </w:pPr>
          </w:p>
          <w:p w14:paraId="0D2CE662" w14:textId="77777777" w:rsidR="00BD1A7A" w:rsidRDefault="00B656A8" w:rsidP="00BD1A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2845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A7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D1A7A">
              <w:rPr>
                <w:sz w:val="18"/>
                <w:szCs w:val="18"/>
              </w:rPr>
              <w:t xml:space="preserve">    </w:t>
            </w:r>
            <w:r w:rsidR="00BD1A7A" w:rsidRPr="00F32C88">
              <w:rPr>
                <w:sz w:val="18"/>
                <w:szCs w:val="18"/>
              </w:rPr>
              <w:t>Den pædagogiske assistentuddannelse</w:t>
            </w:r>
          </w:p>
          <w:p w14:paraId="567EAEDD" w14:textId="50A2B5FF" w:rsidR="003644A3" w:rsidRPr="003644A3" w:rsidRDefault="003644A3" w:rsidP="00BD1A7A">
            <w:pPr>
              <w:rPr>
                <w:sz w:val="18"/>
                <w:szCs w:val="18"/>
              </w:rPr>
            </w:pPr>
          </w:p>
        </w:tc>
      </w:tr>
      <w:tr w:rsidR="00BD1A7A" w14:paraId="0818948E" w14:textId="77777777" w:rsidTr="003E5ACA">
        <w:trPr>
          <w:trHeight w:val="2417"/>
        </w:trPr>
        <w:tc>
          <w:tcPr>
            <w:tcW w:w="3243" w:type="dxa"/>
          </w:tcPr>
          <w:p w14:paraId="52463894" w14:textId="37A6B8D7" w:rsidR="00BD1A7A" w:rsidRDefault="00A634DE" w:rsidP="00BD1A7A">
            <w:r>
              <w:t>Kort motiveret ansøgning:</w:t>
            </w:r>
          </w:p>
          <w:p w14:paraId="6AF558C9" w14:textId="77777777" w:rsidR="00BD1A7A" w:rsidRDefault="00BD1A7A" w:rsidP="00BD1A7A"/>
          <w:p w14:paraId="20AF689A" w14:textId="77777777" w:rsidR="00BD1A7A" w:rsidRDefault="00BD1A7A" w:rsidP="00BD1A7A"/>
        </w:tc>
        <w:tc>
          <w:tcPr>
            <w:tcW w:w="7100" w:type="dxa"/>
            <w:shd w:val="clear" w:color="auto" w:fill="EFF4F8" w:themeFill="accent6" w:themeFillTint="33"/>
          </w:tcPr>
          <w:p w14:paraId="424A5C21" w14:textId="77777777" w:rsidR="00BD1A7A" w:rsidRDefault="00BD1A7A" w:rsidP="00BD1A7A"/>
          <w:p w14:paraId="57FB3C74" w14:textId="77777777" w:rsidR="00DC126D" w:rsidRDefault="00DC126D" w:rsidP="00BD1A7A"/>
          <w:p w14:paraId="483E3A2C" w14:textId="77777777" w:rsidR="00DC126D" w:rsidRDefault="00DC126D" w:rsidP="00BD1A7A"/>
          <w:p w14:paraId="0C950D66" w14:textId="77777777" w:rsidR="00DC126D" w:rsidRDefault="00DC126D" w:rsidP="00BD1A7A"/>
          <w:p w14:paraId="39C15AAD" w14:textId="77777777" w:rsidR="003E5ACA" w:rsidRDefault="003E5ACA" w:rsidP="00BD1A7A"/>
          <w:p w14:paraId="74D20CEA" w14:textId="77777777" w:rsidR="003E5ACA" w:rsidRDefault="003E5ACA" w:rsidP="00BD1A7A"/>
          <w:p w14:paraId="59E78FAE" w14:textId="77777777" w:rsidR="003E5ACA" w:rsidRDefault="003E5ACA" w:rsidP="00BD1A7A"/>
          <w:p w14:paraId="7FBF967B" w14:textId="77777777" w:rsidR="003E5ACA" w:rsidRDefault="003E5ACA" w:rsidP="00BD1A7A"/>
          <w:p w14:paraId="4840FBD6" w14:textId="77777777" w:rsidR="003E5ACA" w:rsidRDefault="003E5ACA" w:rsidP="00BD1A7A"/>
          <w:p w14:paraId="1EEF94B3" w14:textId="77777777" w:rsidR="003E5ACA" w:rsidRDefault="003E5ACA" w:rsidP="00BD1A7A"/>
          <w:p w14:paraId="044C8F0D" w14:textId="77777777" w:rsidR="003E5ACA" w:rsidRDefault="003E5ACA" w:rsidP="00BD1A7A"/>
        </w:tc>
      </w:tr>
    </w:tbl>
    <w:p w14:paraId="6E73CBE2" w14:textId="77777777" w:rsidR="00BD1A7A" w:rsidRDefault="00BD1A7A" w:rsidP="003E5ACA">
      <w:pPr>
        <w:pStyle w:val="Listeafsnit"/>
        <w:spacing w:line="240" w:lineRule="auto"/>
        <w:rPr>
          <w:b/>
        </w:rPr>
      </w:pPr>
    </w:p>
    <w:sectPr w:rsidR="00BD1A7A" w:rsidSect="003E5ACA">
      <w:headerReference w:type="default" r:id="rId11"/>
      <w:pgSz w:w="11906" w:h="16838"/>
      <w:pgMar w:top="720" w:right="720" w:bottom="720" w:left="720" w:header="708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2B238" w14:textId="77777777" w:rsidR="00BD1A7A" w:rsidRDefault="00BD1A7A" w:rsidP="00594151">
      <w:pPr>
        <w:spacing w:line="240" w:lineRule="auto"/>
      </w:pPr>
      <w:r>
        <w:separator/>
      </w:r>
    </w:p>
  </w:endnote>
  <w:endnote w:type="continuationSeparator" w:id="0">
    <w:p w14:paraId="6A18F53A" w14:textId="77777777" w:rsidR="00BD1A7A" w:rsidRDefault="00BD1A7A" w:rsidP="005941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sefin Sans">
    <w:charset w:val="00"/>
    <w:family w:val="auto"/>
    <w:pitch w:val="variable"/>
    <w:sig w:usb0="A00000FF" w:usb1="4000204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536A6" w14:textId="77777777" w:rsidR="00BD1A7A" w:rsidRDefault="00BD1A7A" w:rsidP="00594151">
      <w:pPr>
        <w:spacing w:line="240" w:lineRule="auto"/>
      </w:pPr>
      <w:r>
        <w:separator/>
      </w:r>
    </w:p>
  </w:footnote>
  <w:footnote w:type="continuationSeparator" w:id="0">
    <w:p w14:paraId="54FEC725" w14:textId="77777777" w:rsidR="00BD1A7A" w:rsidRDefault="00BD1A7A" w:rsidP="005941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3107" w14:textId="0206D2DC" w:rsidR="00E9155E" w:rsidRDefault="003E5ACA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0287" behindDoc="1" locked="0" layoutInCell="1" allowOverlap="1" wp14:anchorId="5C5B62E1" wp14:editId="5AD4050E">
          <wp:simplePos x="0" y="0"/>
          <wp:positionH relativeFrom="margin">
            <wp:align>right</wp:align>
          </wp:positionH>
          <wp:positionV relativeFrom="paragraph">
            <wp:posOffset>-83820</wp:posOffset>
          </wp:positionV>
          <wp:extent cx="1395095" cy="647700"/>
          <wp:effectExtent l="0" t="0" r="0" b="0"/>
          <wp:wrapNone/>
          <wp:docPr id="3" name="Billede 3" descr="SOSU_P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SOSU_PO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a-DK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058A"/>
    <w:multiLevelType w:val="hybridMultilevel"/>
    <w:tmpl w:val="9BB0307A"/>
    <w:lvl w:ilvl="0" w:tplc="5F14EA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62978"/>
    <w:multiLevelType w:val="hybridMultilevel"/>
    <w:tmpl w:val="77D8F3C0"/>
    <w:lvl w:ilvl="0" w:tplc="15024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51012" w:themeColor="accent1"/>
        <w:sz w:val="2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D7A00"/>
    <w:multiLevelType w:val="hybridMultilevel"/>
    <w:tmpl w:val="C1DC99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216064">
    <w:abstractNumId w:val="1"/>
  </w:num>
  <w:num w:numId="2" w16cid:durableId="1126240011">
    <w:abstractNumId w:val="2"/>
  </w:num>
  <w:num w:numId="3" w16cid:durableId="2139449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7A"/>
    <w:rsid w:val="00015926"/>
    <w:rsid w:val="00157E6C"/>
    <w:rsid w:val="0017701D"/>
    <w:rsid w:val="00184A5A"/>
    <w:rsid w:val="001B5732"/>
    <w:rsid w:val="001E2A32"/>
    <w:rsid w:val="00225D1D"/>
    <w:rsid w:val="002456F6"/>
    <w:rsid w:val="002461DA"/>
    <w:rsid w:val="002A1E03"/>
    <w:rsid w:val="002B713F"/>
    <w:rsid w:val="003644A3"/>
    <w:rsid w:val="00367A38"/>
    <w:rsid w:val="003714A7"/>
    <w:rsid w:val="003C561F"/>
    <w:rsid w:val="003E5ACA"/>
    <w:rsid w:val="00475460"/>
    <w:rsid w:val="004878C8"/>
    <w:rsid w:val="005158A8"/>
    <w:rsid w:val="00551D71"/>
    <w:rsid w:val="00577306"/>
    <w:rsid w:val="00594151"/>
    <w:rsid w:val="005D3B8A"/>
    <w:rsid w:val="00623A7B"/>
    <w:rsid w:val="0064784B"/>
    <w:rsid w:val="00686492"/>
    <w:rsid w:val="006B561F"/>
    <w:rsid w:val="007573CD"/>
    <w:rsid w:val="00772DF4"/>
    <w:rsid w:val="00790E96"/>
    <w:rsid w:val="007B1867"/>
    <w:rsid w:val="00806441"/>
    <w:rsid w:val="00811BF5"/>
    <w:rsid w:val="008262F7"/>
    <w:rsid w:val="008973D4"/>
    <w:rsid w:val="008E463E"/>
    <w:rsid w:val="00914A64"/>
    <w:rsid w:val="009B73E0"/>
    <w:rsid w:val="009F7CF9"/>
    <w:rsid w:val="00A634DE"/>
    <w:rsid w:val="00A93FE6"/>
    <w:rsid w:val="00A96050"/>
    <w:rsid w:val="00B56F81"/>
    <w:rsid w:val="00B656A8"/>
    <w:rsid w:val="00BD1A7A"/>
    <w:rsid w:val="00D2170E"/>
    <w:rsid w:val="00D33F3A"/>
    <w:rsid w:val="00D72452"/>
    <w:rsid w:val="00D75BDA"/>
    <w:rsid w:val="00DC126D"/>
    <w:rsid w:val="00E23C5D"/>
    <w:rsid w:val="00E80FC9"/>
    <w:rsid w:val="00E876F2"/>
    <w:rsid w:val="00E9155E"/>
    <w:rsid w:val="00EC63AC"/>
    <w:rsid w:val="00EE3117"/>
    <w:rsid w:val="00EF0539"/>
    <w:rsid w:val="00F10DC7"/>
    <w:rsid w:val="00F92265"/>
    <w:rsid w:val="00F9579E"/>
    <w:rsid w:val="00FA0495"/>
    <w:rsid w:val="00FE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90F6F9B"/>
  <w15:chartTrackingRefBased/>
  <w15:docId w15:val="{A402E414-819D-437A-8CC4-E02F84EF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A7A"/>
    <w:pPr>
      <w:spacing w:after="0"/>
    </w:pPr>
    <w:rPr>
      <w:rFonts w:ascii="Verdana" w:hAnsi="Verdana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A1E03"/>
    <w:pPr>
      <w:keepNext/>
      <w:keepLines/>
      <w:spacing w:before="240"/>
      <w:outlineLvl w:val="0"/>
    </w:pPr>
    <w:rPr>
      <w:rFonts w:eastAsiaTheme="majorEastAsia" w:cstheme="majorBidi"/>
      <w:color w:val="870C0D" w:themeColor="accent1" w:themeShade="BF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2A1E03"/>
    <w:pPr>
      <w:keepNext/>
      <w:keepLines/>
      <w:spacing w:before="40"/>
      <w:outlineLvl w:val="1"/>
    </w:pPr>
    <w:rPr>
      <w:rFonts w:eastAsiaTheme="majorEastAsia" w:cstheme="majorBidi"/>
      <w:color w:val="870C0D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Grundlggendeafsnit">
    <w:name w:val="[Grundlæggende afsnit]"/>
    <w:basedOn w:val="Normal"/>
    <w:uiPriority w:val="99"/>
    <w:rsid w:val="00D75BD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59415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94151"/>
  </w:style>
  <w:style w:type="paragraph" w:styleId="Sidefod">
    <w:name w:val="footer"/>
    <w:basedOn w:val="Normal"/>
    <w:link w:val="SidefodTegn"/>
    <w:uiPriority w:val="99"/>
    <w:unhideWhenUsed/>
    <w:rsid w:val="0059415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94151"/>
  </w:style>
  <w:style w:type="paragraph" w:styleId="Sluthilsen">
    <w:name w:val="Closing"/>
    <w:basedOn w:val="Normal"/>
    <w:link w:val="SluthilsenTegn"/>
    <w:uiPriority w:val="5"/>
    <w:unhideWhenUsed/>
    <w:rsid w:val="008973D4"/>
    <w:pPr>
      <w:spacing w:before="480" w:after="960" w:line="276" w:lineRule="auto"/>
      <w:contextualSpacing/>
    </w:pPr>
    <w:rPr>
      <w:rFonts w:eastAsiaTheme="minorEastAsia"/>
      <w:lang w:eastAsia="da-DK"/>
    </w:rPr>
  </w:style>
  <w:style w:type="character" w:customStyle="1" w:styleId="SluthilsenTegn">
    <w:name w:val="Sluthilsen Tegn"/>
    <w:basedOn w:val="Standardskrifttypeiafsnit"/>
    <w:link w:val="Sluthilsen"/>
    <w:uiPriority w:val="5"/>
    <w:rsid w:val="008973D4"/>
    <w:rPr>
      <w:rFonts w:eastAsiaTheme="minorEastAsia"/>
      <w:lang w:eastAsia="da-DK"/>
    </w:rPr>
  </w:style>
  <w:style w:type="paragraph" w:customStyle="1" w:styleId="Modtageradresse1">
    <w:name w:val="Modtageradresse1"/>
    <w:basedOn w:val="Ingenafstand"/>
    <w:uiPriority w:val="3"/>
    <w:rsid w:val="008973D4"/>
    <w:pPr>
      <w:spacing w:after="360"/>
      <w:contextualSpacing/>
    </w:pPr>
    <w:rPr>
      <w:rFonts w:eastAsiaTheme="minorEastAsia"/>
      <w:lang w:eastAsia="da-DK"/>
    </w:rPr>
  </w:style>
  <w:style w:type="paragraph" w:styleId="Starthilsen">
    <w:name w:val="Salutation"/>
    <w:basedOn w:val="Ingenafstand"/>
    <w:next w:val="Normal"/>
    <w:link w:val="StarthilsenTegn"/>
    <w:uiPriority w:val="4"/>
    <w:unhideWhenUsed/>
    <w:rsid w:val="008973D4"/>
    <w:pPr>
      <w:spacing w:before="480" w:after="320"/>
      <w:contextualSpacing/>
    </w:pPr>
    <w:rPr>
      <w:rFonts w:eastAsiaTheme="minorEastAsia"/>
      <w:b/>
      <w:lang w:eastAsia="da-DK"/>
    </w:rPr>
  </w:style>
  <w:style w:type="character" w:customStyle="1" w:styleId="StarthilsenTegn">
    <w:name w:val="Starthilsen Tegn"/>
    <w:basedOn w:val="Standardskrifttypeiafsnit"/>
    <w:link w:val="Starthilsen"/>
    <w:uiPriority w:val="4"/>
    <w:rsid w:val="008973D4"/>
    <w:rPr>
      <w:rFonts w:eastAsiaTheme="minorEastAsia"/>
      <w:b/>
      <w:lang w:eastAsia="da-DK"/>
    </w:rPr>
  </w:style>
  <w:style w:type="paragraph" w:styleId="Underskrift">
    <w:name w:val="Signature"/>
    <w:basedOn w:val="Normal"/>
    <w:link w:val="UnderskriftTegn"/>
    <w:uiPriority w:val="99"/>
    <w:unhideWhenUsed/>
    <w:rsid w:val="008973D4"/>
    <w:pPr>
      <w:spacing w:after="200" w:line="276" w:lineRule="auto"/>
      <w:contextualSpacing/>
    </w:pPr>
    <w:rPr>
      <w:rFonts w:eastAsiaTheme="minorEastAsia"/>
      <w:lang w:eastAsia="da-DK"/>
    </w:rPr>
  </w:style>
  <w:style w:type="character" w:customStyle="1" w:styleId="UnderskriftTegn">
    <w:name w:val="Underskrift Tegn"/>
    <w:basedOn w:val="Standardskrifttypeiafsnit"/>
    <w:link w:val="Underskrift"/>
    <w:uiPriority w:val="99"/>
    <w:rsid w:val="008973D4"/>
    <w:rPr>
      <w:rFonts w:eastAsiaTheme="minorEastAsia"/>
      <w:lang w:eastAsia="da-DK"/>
    </w:rPr>
  </w:style>
  <w:style w:type="paragraph" w:styleId="Ingenafstand">
    <w:name w:val="No Spacing"/>
    <w:autoRedefine/>
    <w:uiPriority w:val="1"/>
    <w:qFormat/>
    <w:rsid w:val="002A1E03"/>
    <w:pPr>
      <w:spacing w:after="0" w:line="240" w:lineRule="auto"/>
    </w:pPr>
    <w:rPr>
      <w:rFonts w:ascii="Verdana" w:hAnsi="Verdana"/>
    </w:rPr>
  </w:style>
  <w:style w:type="paragraph" w:styleId="Listeafsnit">
    <w:name w:val="List Paragraph"/>
    <w:basedOn w:val="Normal"/>
    <w:uiPriority w:val="34"/>
    <w:qFormat/>
    <w:rsid w:val="00686492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2A1E03"/>
    <w:rPr>
      <w:rFonts w:ascii="Verdana" w:eastAsiaTheme="majorEastAsia" w:hAnsi="Verdana" w:cstheme="majorBidi"/>
      <w:color w:val="870C0D" w:themeColor="accent1" w:themeShade="BF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A1E03"/>
    <w:rPr>
      <w:rFonts w:ascii="Verdana" w:eastAsiaTheme="majorEastAsia" w:hAnsi="Verdana" w:cstheme="majorBidi"/>
      <w:color w:val="870C0D" w:themeColor="accent1" w:themeShade="BF"/>
      <w:sz w:val="26"/>
      <w:szCs w:val="26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2A1E03"/>
    <w:pPr>
      <w:spacing w:line="240" w:lineRule="auto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A1E03"/>
    <w:rPr>
      <w:rFonts w:ascii="Verdana" w:eastAsiaTheme="majorEastAsia" w:hAnsi="Verdana" w:cstheme="majorBidi"/>
      <w:spacing w:val="-10"/>
      <w:kern w:val="28"/>
      <w:sz w:val="44"/>
      <w:szCs w:val="56"/>
    </w:rPr>
  </w:style>
  <w:style w:type="paragraph" w:styleId="Undertitel">
    <w:name w:val="Subtitle"/>
    <w:basedOn w:val="Normal"/>
    <w:next w:val="Normal"/>
    <w:link w:val="UndertitelTegn"/>
    <w:autoRedefine/>
    <w:uiPriority w:val="11"/>
    <w:qFormat/>
    <w:rsid w:val="002A1E03"/>
    <w:pPr>
      <w:numPr>
        <w:ilvl w:val="1"/>
      </w:numPr>
    </w:pPr>
    <w:rPr>
      <w:rFonts w:eastAsiaTheme="minorEastAsia"/>
      <w:color w:val="1798FF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A1E03"/>
    <w:rPr>
      <w:rFonts w:ascii="Verdana" w:eastAsiaTheme="minorEastAsia" w:hAnsi="Verdana"/>
      <w:color w:val="1798FF" w:themeColor="text1" w:themeTint="A5"/>
      <w:spacing w:val="15"/>
    </w:rPr>
  </w:style>
  <w:style w:type="character" w:styleId="Strk">
    <w:name w:val="Strong"/>
    <w:uiPriority w:val="22"/>
    <w:qFormat/>
    <w:rsid w:val="002A1E03"/>
  </w:style>
  <w:style w:type="table" w:styleId="Tabel-Gitter">
    <w:name w:val="Table Grid"/>
    <w:basedOn w:val="Tabel-Normal"/>
    <w:uiPriority w:val="39"/>
    <w:rsid w:val="00BD1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vpmd\AppData\Roaming\Microsoft\Skabeloner\Basis%20brevpapir%20-r&#248;d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Social- og Sundhedsskolens farver">
      <a:dk1>
        <a:srgbClr val="005598"/>
      </a:dk1>
      <a:lt1>
        <a:sysClr val="window" lastClr="FFFFFF"/>
      </a:lt1>
      <a:dk2>
        <a:srgbClr val="44546A"/>
      </a:dk2>
      <a:lt2>
        <a:srgbClr val="F0F0F1"/>
      </a:lt2>
      <a:accent1>
        <a:srgbClr val="B51012"/>
      </a:accent1>
      <a:accent2>
        <a:srgbClr val="005598"/>
      </a:accent2>
      <a:accent3>
        <a:srgbClr val="A5A5A5"/>
      </a:accent3>
      <a:accent4>
        <a:srgbClr val="820B0D"/>
      </a:accent4>
      <a:accent5>
        <a:srgbClr val="5B9BD5"/>
      </a:accent5>
      <a:accent6>
        <a:srgbClr val="B2CCE0"/>
      </a:accent6>
      <a:hlink>
        <a:srgbClr val="005598"/>
      </a:hlink>
      <a:folHlink>
        <a:srgbClr val="005598"/>
      </a:folHlink>
    </a:clrScheme>
    <a:fontScheme name="Josefin-skrifttype">
      <a:majorFont>
        <a:latin typeface="Josefin Sans"/>
        <a:ea typeface=""/>
        <a:cs typeface=""/>
      </a:majorFont>
      <a:minorFont>
        <a:latin typeface="Josefin Sans"/>
        <a:ea typeface=""/>
        <a:cs typeface=""/>
      </a:minorFont>
    </a:fontScheme>
    <a:fmtScheme name="Grungestruktur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7235A620921D4F83DFC06E041A6E35" ma:contentTypeVersion="8" ma:contentTypeDescription="Opret et nyt dokument." ma:contentTypeScope="" ma:versionID="84b1e362d265a3763d02bac58651e250">
  <xsd:schema xmlns:xsd="http://www.w3.org/2001/XMLSchema" xmlns:xs="http://www.w3.org/2001/XMLSchema" xmlns:p="http://schemas.microsoft.com/office/2006/metadata/properties" xmlns:ns3="345b50be-f18d-4ecf-9107-b993a3c95130" targetNamespace="http://schemas.microsoft.com/office/2006/metadata/properties" ma:root="true" ma:fieldsID="36578d376962f8b22a2262abd8ae3c53" ns3:_="">
    <xsd:import namespace="345b50be-f18d-4ecf-9107-b993a3c951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b50be-f18d-4ecf-9107-b993a3c951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8F1E53-D1D3-4AEC-B707-D5BCB3FF8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b50be-f18d-4ecf-9107-b993a3c951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F27C47-3F68-4234-9F3A-38425D1222AA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345b50be-f18d-4ecf-9107-b993a3c95130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9BA3B70-7055-41DB-9443-0644862AAB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0CDC11-3B29-4C6E-841C-F70DC588CE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 brevpapir -rød</Template>
  <TotalTime>0</TotalTime>
  <Pages>1</Pages>
  <Words>94</Words>
  <Characters>580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[Afsenderens tlf.]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Lykke Praus</dc:creator>
  <cp:keywords/>
  <dc:description/>
  <cp:lastModifiedBy>Mette Hoffenzits Kristensen</cp:lastModifiedBy>
  <cp:revision>2</cp:revision>
  <dcterms:created xsi:type="dcterms:W3CDTF">2024-09-26T11:15:00Z</dcterms:created>
  <dcterms:modified xsi:type="dcterms:W3CDTF">2024-09-26T11:15:00Z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0x010100807235A620921D4F83DFC06E041A6E35</vt:lpwstr>
  </property>
</Properties>
</file>